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A1" w:rsidRDefault="005336A1" w:rsidP="00F10C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570A3">
        <w:rPr>
          <w:rFonts w:ascii="Times New Roman" w:hAnsi="Times New Roman" w:cs="Times New Roman"/>
          <w:b/>
          <w:bCs/>
          <w:sz w:val="28"/>
          <w:szCs w:val="28"/>
        </w:rPr>
        <w:t>ерритории, предлагаемые для проведения опроса общественного мнени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 на тему благоустройства в 2023 году</w:t>
      </w:r>
    </w:p>
    <w:p w:rsidR="005336A1" w:rsidRPr="00B370C1" w:rsidRDefault="005336A1" w:rsidP="00B370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36A1" w:rsidRPr="00B370C1" w:rsidRDefault="005336A1" w:rsidP="00C931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Железнодорожный:</w:t>
      </w:r>
    </w:p>
    <w:p w:rsidR="005336A1" w:rsidRPr="00B370C1" w:rsidRDefault="005336A1" w:rsidP="00C931A4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Зеленая зона по ул. Березовой</w:t>
      </w:r>
    </w:p>
    <w:p w:rsidR="005336A1" w:rsidRPr="00B370C1" w:rsidRDefault="005336A1" w:rsidP="00C931A4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Новопавловская роща</w:t>
      </w:r>
    </w:p>
    <w:p w:rsidR="005336A1" w:rsidRPr="00B370C1" w:rsidRDefault="005336A1" w:rsidP="00C931A4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</w:t>
      </w:r>
      <w:r w:rsidRPr="00B370C1">
        <w:rPr>
          <w:rFonts w:ascii="Times New Roman" w:hAnsi="Times New Roman" w:cs="Times New Roman"/>
          <w:color w:val="000000"/>
          <w:sz w:val="28"/>
          <w:szCs w:val="28"/>
        </w:rPr>
        <w:t xml:space="preserve"> Победы в  комплексе с пешеходной зоной Малого шоссе</w:t>
      </w:r>
    </w:p>
    <w:p w:rsidR="005336A1" w:rsidRPr="00B370C1" w:rsidRDefault="005336A1" w:rsidP="00C931A4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Севастопольская аллея по ул. Черновицкой</w:t>
      </w:r>
    </w:p>
    <w:p w:rsidR="005336A1" w:rsidRPr="00B370C1" w:rsidRDefault="005336A1" w:rsidP="00C931A4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Сквер «Рязань-2» (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</w:t>
      </w:r>
      <w:r w:rsidRPr="00B370C1">
        <w:rPr>
          <w:rFonts w:ascii="Times New Roman" w:hAnsi="Times New Roman" w:cs="Times New Roman"/>
          <w:color w:val="000000"/>
          <w:sz w:val="28"/>
          <w:szCs w:val="28"/>
        </w:rPr>
        <w:t xml:space="preserve"> Димитрова)</w:t>
      </w:r>
    </w:p>
    <w:p w:rsidR="005336A1" w:rsidRPr="0013740D" w:rsidRDefault="005336A1" w:rsidP="00B370C1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Сквер у Дворца Молодежи</w:t>
      </w:r>
    </w:p>
    <w:p w:rsidR="005336A1" w:rsidRDefault="005336A1" w:rsidP="00B370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Московский</w:t>
      </w:r>
      <w:r w:rsidRPr="00B370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36A1" w:rsidRPr="00770419" w:rsidRDefault="005336A1" w:rsidP="00B370C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Бульвар Победы</w:t>
      </w:r>
    </w:p>
    <w:p w:rsidR="005336A1" w:rsidRPr="00770419" w:rsidRDefault="005336A1" w:rsidP="00B370C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Комсомольский парк</w:t>
      </w:r>
    </w:p>
    <w:p w:rsidR="005336A1" w:rsidRPr="00770419" w:rsidRDefault="005336A1" w:rsidP="00B370C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 xml:space="preserve">Парк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им. </w:t>
      </w:r>
      <w:r w:rsidRPr="00770419">
        <w:rPr>
          <w:rFonts w:ascii="Times New Roman" w:hAnsi="Times New Roman" w:cs="Times New Roman"/>
          <w:color w:val="000000"/>
          <w:sz w:val="28"/>
          <w:szCs w:val="28"/>
        </w:rPr>
        <w:t>Гагарина</w:t>
      </w:r>
    </w:p>
    <w:p w:rsidR="005336A1" w:rsidRPr="00770419" w:rsidRDefault="005336A1" w:rsidP="00B370C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Парк им. Белякова</w:t>
      </w:r>
    </w:p>
    <w:p w:rsidR="005336A1" w:rsidRPr="00770419" w:rsidRDefault="005336A1" w:rsidP="00B370C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Парк Морской Славы</w:t>
      </w:r>
    </w:p>
    <w:p w:rsidR="005336A1" w:rsidRPr="00770419" w:rsidRDefault="005336A1" w:rsidP="00B370C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Парк Советско-Польского братства по оружию</w:t>
      </w:r>
    </w:p>
    <w:p w:rsidR="005336A1" w:rsidRPr="00770419" w:rsidRDefault="005336A1" w:rsidP="00B370C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Сквер ЖКХ</w:t>
      </w:r>
    </w:p>
    <w:p w:rsidR="005336A1" w:rsidRPr="0013740D" w:rsidRDefault="005336A1" w:rsidP="00B370C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770419">
        <w:rPr>
          <w:rFonts w:ascii="Times New Roman" w:hAnsi="Times New Roman" w:cs="Times New Roman"/>
          <w:color w:val="000000"/>
          <w:sz w:val="28"/>
          <w:szCs w:val="28"/>
        </w:rPr>
        <w:t>Сквер на пл</w:t>
      </w:r>
      <w:r>
        <w:rPr>
          <w:rFonts w:ascii="Times New Roman" w:hAnsi="Times New Roman" w:cs="Times New Roman"/>
          <w:color w:val="000000"/>
          <w:sz w:val="28"/>
          <w:szCs w:val="28"/>
        </w:rPr>
        <w:t>ощади</w:t>
      </w:r>
      <w:r w:rsidRPr="00770419">
        <w:rPr>
          <w:rFonts w:ascii="Times New Roman" w:hAnsi="Times New Roman" w:cs="Times New Roman"/>
          <w:color w:val="000000"/>
          <w:sz w:val="28"/>
          <w:szCs w:val="28"/>
        </w:rPr>
        <w:t xml:space="preserve"> Новаторов</w:t>
      </w:r>
    </w:p>
    <w:bookmarkEnd w:id="0"/>
    <w:p w:rsidR="005336A1" w:rsidRDefault="005336A1" w:rsidP="00C931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B370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36A1" w:rsidRPr="00770419" w:rsidRDefault="005336A1" w:rsidP="00C931A4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Дендропарк</w:t>
      </w:r>
    </w:p>
    <w:p w:rsidR="005336A1" w:rsidRDefault="005336A1" w:rsidP="000E73B3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0E73B3">
        <w:rPr>
          <w:rFonts w:ascii="Times New Roman" w:hAnsi="Times New Roman" w:cs="Times New Roman"/>
          <w:color w:val="000000"/>
          <w:sz w:val="28"/>
          <w:szCs w:val="28"/>
        </w:rPr>
        <w:t xml:space="preserve">Зеленая зона в районе пос. Соколовка </w:t>
      </w:r>
    </w:p>
    <w:p w:rsidR="005336A1" w:rsidRPr="00770419" w:rsidRDefault="005336A1" w:rsidP="000E73B3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Зелёная зона по ул. Голенчинская</w:t>
      </w:r>
    </w:p>
    <w:p w:rsidR="005336A1" w:rsidRPr="00B370C1" w:rsidRDefault="005336A1" w:rsidP="00C931A4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Зеленая зона по ул. Советской Армии (между ул. Новоселов и ул. Зубковой)</w:t>
      </w:r>
    </w:p>
    <w:p w:rsidR="005336A1" w:rsidRPr="00770419" w:rsidRDefault="005336A1" w:rsidP="000E73B3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0E73B3">
        <w:rPr>
          <w:rFonts w:ascii="Times New Roman" w:hAnsi="Times New Roman" w:cs="Times New Roman"/>
          <w:color w:val="000000"/>
          <w:sz w:val="28"/>
          <w:szCs w:val="28"/>
        </w:rPr>
        <w:t>Мемориальный парк героев Отечественной войны 1812 года</w:t>
      </w:r>
    </w:p>
    <w:p w:rsidR="005336A1" w:rsidRPr="00B370C1" w:rsidRDefault="005336A1" w:rsidP="00C931A4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Сквер им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70C1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Александрова</w:t>
      </w:r>
    </w:p>
    <w:p w:rsidR="005336A1" w:rsidRDefault="005336A1" w:rsidP="00C931A4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 xml:space="preserve">Сквер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770419">
        <w:rPr>
          <w:rFonts w:ascii="Times New Roman" w:hAnsi="Times New Roman" w:cs="Times New Roman"/>
          <w:color w:val="000000"/>
          <w:sz w:val="28"/>
          <w:szCs w:val="28"/>
        </w:rPr>
        <w:t>Качевской</w:t>
      </w:r>
    </w:p>
    <w:p w:rsidR="005336A1" w:rsidRPr="00B370C1" w:rsidRDefault="005336A1" w:rsidP="00C931A4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Сквер по Касимовскому шоссе (в районе ТЦ «Лента»)</w:t>
      </w:r>
    </w:p>
    <w:p w:rsidR="005336A1" w:rsidRPr="00B370C1" w:rsidRDefault="005336A1" w:rsidP="00C931A4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Центральный парк культуры и отдыха</w:t>
      </w:r>
    </w:p>
    <w:p w:rsidR="005336A1" w:rsidRPr="0013740D" w:rsidRDefault="005336A1" w:rsidP="00C931A4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>Черезовски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370C1">
        <w:rPr>
          <w:rFonts w:ascii="Times New Roman" w:hAnsi="Times New Roman" w:cs="Times New Roman"/>
          <w:color w:val="000000"/>
          <w:sz w:val="28"/>
          <w:szCs w:val="28"/>
        </w:rPr>
        <w:t xml:space="preserve"> пруды (четная сторона по ул. Новоселов)</w:t>
      </w:r>
    </w:p>
    <w:p w:rsidR="005336A1" w:rsidRDefault="005336A1" w:rsidP="00C931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Советский</w:t>
      </w:r>
      <w:r w:rsidRPr="00F10C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36A1" w:rsidRPr="00770419" w:rsidRDefault="005336A1" w:rsidP="00C931A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Бульвар по ул. Есенина</w:t>
      </w:r>
    </w:p>
    <w:p w:rsidR="005336A1" w:rsidRPr="00770419" w:rsidRDefault="005336A1" w:rsidP="00C931A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Лесопарк (от первого разворотного круга до оз. Ореховое)</w:t>
      </w:r>
    </w:p>
    <w:p w:rsidR="005336A1" w:rsidRPr="00770419" w:rsidRDefault="005336A1" w:rsidP="00C931A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Лыбедский бульвар (от ул. Горького до ул. Маяковского)</w:t>
      </w:r>
    </w:p>
    <w:p w:rsidR="005336A1" w:rsidRPr="00770419" w:rsidRDefault="005336A1" w:rsidP="00C931A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Лыбедский бульвар (от ул. Маяковского до ул. Спортивная)</w:t>
      </w:r>
    </w:p>
    <w:p w:rsidR="005336A1" w:rsidRDefault="005336A1" w:rsidP="00C931A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Лыбедский бульвар (от цирка до Кремлевского вала)</w:t>
      </w:r>
    </w:p>
    <w:p w:rsidR="005336A1" w:rsidRDefault="005336A1" w:rsidP="00C931A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 xml:space="preserve">Нижний городской парк </w:t>
      </w:r>
    </w:p>
    <w:p w:rsidR="005336A1" w:rsidRDefault="005336A1" w:rsidP="00C931A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C1">
        <w:rPr>
          <w:rFonts w:ascii="Times New Roman" w:hAnsi="Times New Roman" w:cs="Times New Roman"/>
          <w:color w:val="000000"/>
          <w:sz w:val="28"/>
          <w:szCs w:val="28"/>
        </w:rPr>
        <w:t xml:space="preserve">Сквер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им. </w:t>
      </w:r>
      <w:r w:rsidRPr="00B370C1">
        <w:rPr>
          <w:rFonts w:ascii="Times New Roman" w:hAnsi="Times New Roman" w:cs="Times New Roman"/>
          <w:color w:val="000000"/>
          <w:sz w:val="28"/>
          <w:szCs w:val="28"/>
        </w:rPr>
        <w:t>Маргелова</w:t>
      </w:r>
    </w:p>
    <w:p w:rsidR="005336A1" w:rsidRPr="00C931A4" w:rsidRDefault="005336A1" w:rsidP="00C931A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770419">
        <w:rPr>
          <w:rFonts w:ascii="Times New Roman" w:hAnsi="Times New Roman" w:cs="Times New Roman"/>
          <w:color w:val="000000"/>
          <w:sz w:val="28"/>
          <w:szCs w:val="28"/>
        </w:rPr>
        <w:t>Сквер на Набережной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336A1" w:rsidRPr="00C931A4" w:rsidSect="000C6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800"/>
    <w:multiLevelType w:val="hybridMultilevel"/>
    <w:tmpl w:val="53CC2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5AC9"/>
    <w:multiLevelType w:val="hybridMultilevel"/>
    <w:tmpl w:val="CB586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A0495A"/>
    <w:multiLevelType w:val="hybridMultilevel"/>
    <w:tmpl w:val="CB586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D34780"/>
    <w:multiLevelType w:val="hybridMultilevel"/>
    <w:tmpl w:val="78DE4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8210B1"/>
    <w:multiLevelType w:val="hybridMultilevel"/>
    <w:tmpl w:val="53CC2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06A07"/>
    <w:multiLevelType w:val="hybridMultilevel"/>
    <w:tmpl w:val="CB586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4F4C56"/>
    <w:multiLevelType w:val="hybridMultilevel"/>
    <w:tmpl w:val="81FC1C8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02C"/>
    <w:rsid w:val="000356FF"/>
    <w:rsid w:val="000C6383"/>
    <w:rsid w:val="000E73B3"/>
    <w:rsid w:val="00121B24"/>
    <w:rsid w:val="0012327E"/>
    <w:rsid w:val="001255D6"/>
    <w:rsid w:val="0013740D"/>
    <w:rsid w:val="00152B31"/>
    <w:rsid w:val="001570A3"/>
    <w:rsid w:val="0018003D"/>
    <w:rsid w:val="00184B39"/>
    <w:rsid w:val="00194E9F"/>
    <w:rsid w:val="001B2AE9"/>
    <w:rsid w:val="001F5F95"/>
    <w:rsid w:val="00215EC7"/>
    <w:rsid w:val="0030078C"/>
    <w:rsid w:val="00324021"/>
    <w:rsid w:val="00347BCD"/>
    <w:rsid w:val="003B616A"/>
    <w:rsid w:val="003C1210"/>
    <w:rsid w:val="00452F69"/>
    <w:rsid w:val="004C5D18"/>
    <w:rsid w:val="004F7947"/>
    <w:rsid w:val="005336A1"/>
    <w:rsid w:val="005A74B1"/>
    <w:rsid w:val="00691128"/>
    <w:rsid w:val="00726DDB"/>
    <w:rsid w:val="00770419"/>
    <w:rsid w:val="007707F5"/>
    <w:rsid w:val="00793E87"/>
    <w:rsid w:val="00874F2A"/>
    <w:rsid w:val="008B05A0"/>
    <w:rsid w:val="008B0A54"/>
    <w:rsid w:val="008C1AE7"/>
    <w:rsid w:val="00925041"/>
    <w:rsid w:val="00955307"/>
    <w:rsid w:val="00961E49"/>
    <w:rsid w:val="00A10A15"/>
    <w:rsid w:val="00A14220"/>
    <w:rsid w:val="00AA4799"/>
    <w:rsid w:val="00AC702C"/>
    <w:rsid w:val="00AF59BF"/>
    <w:rsid w:val="00B219D9"/>
    <w:rsid w:val="00B26A28"/>
    <w:rsid w:val="00B370C1"/>
    <w:rsid w:val="00BE54FB"/>
    <w:rsid w:val="00C931A4"/>
    <w:rsid w:val="00CB12E9"/>
    <w:rsid w:val="00CE6689"/>
    <w:rsid w:val="00E66006"/>
    <w:rsid w:val="00E71269"/>
    <w:rsid w:val="00E84301"/>
    <w:rsid w:val="00EE4C93"/>
    <w:rsid w:val="00F10C50"/>
    <w:rsid w:val="00F75923"/>
    <w:rsid w:val="00F822CF"/>
    <w:rsid w:val="00FE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04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184</Words>
  <Characters>1054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Общественные территории, предлагаемые для проведения опроса общественного мнения на тему благоустройства в 2023 году</dc:title>
  <dc:subject/>
  <dc:creator>Мария Евгеньевна Гермони</dc:creator>
  <cp:keywords/>
  <dc:description/>
  <cp:lastModifiedBy>MariyaEV</cp:lastModifiedBy>
  <cp:revision>3</cp:revision>
  <cp:lastPrinted>2022-02-25T06:50:00Z</cp:lastPrinted>
  <dcterms:created xsi:type="dcterms:W3CDTF">2022-03-31T06:48:00Z</dcterms:created>
  <dcterms:modified xsi:type="dcterms:W3CDTF">2022-03-31T06:50:00Z</dcterms:modified>
</cp:coreProperties>
</file>